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4D" w:rsidRPr="00A80FEE" w:rsidRDefault="0079734D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:rsidR="0079734D" w:rsidRPr="00A80FEE" w:rsidRDefault="0079734D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:rsidR="0079734D" w:rsidRPr="00A80FEE" w:rsidRDefault="0079734D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79734D" w:rsidRPr="00A80FEE" w:rsidRDefault="0079734D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79734D" w:rsidRPr="00A80FEE" w:rsidRDefault="0079734D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>
        <w:rPr>
          <w:rStyle w:val="Strong"/>
          <w:rFonts w:ascii="Arial" w:hAnsi="Arial" w:cs="Arial"/>
          <w:b w:val="0"/>
          <w:sz w:val="20"/>
          <w:szCs w:val="20"/>
        </w:rPr>
        <w:tab/>
        <w:t>Drogisterij de Margriet</w:t>
      </w:r>
    </w:p>
    <w:p w:rsidR="0079734D" w:rsidRDefault="0079734D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Rijndijk 261</w:t>
      </w:r>
    </w:p>
    <w:p w:rsidR="0079734D" w:rsidRPr="00A80FEE" w:rsidRDefault="0079734D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2394 CE Hazerswoude</w:t>
      </w:r>
    </w:p>
    <w:p w:rsidR="0079734D" w:rsidRPr="00A80FEE" w:rsidRDefault="0079734D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demargriet@telfort.nl</w:t>
      </w:r>
    </w:p>
    <w:p w:rsidR="0079734D" w:rsidRPr="00A80FEE" w:rsidRDefault="0079734D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79734D" w:rsidRPr="00A80FEE" w:rsidRDefault="0079734D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79734D" w:rsidRPr="00A80FEE" w:rsidRDefault="0079734D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79734D" w:rsidRPr="00A80FEE" w:rsidRDefault="0079734D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79734D" w:rsidRPr="00A80FEE" w:rsidRDefault="0079734D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79734D" w:rsidRPr="00A80FEE" w:rsidRDefault="0079734D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79734D" w:rsidRPr="00A80FEE" w:rsidRDefault="0079734D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79734D" w:rsidRPr="00A80FEE" w:rsidRDefault="0079734D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9734D" w:rsidRDefault="0079734D" w:rsidP="00672E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[Bankrekening consument] </w:t>
      </w:r>
    </w:p>
    <w:p w:rsidR="0079734D" w:rsidRPr="00A80FEE" w:rsidRDefault="0079734D" w:rsidP="00672E90">
      <w:pPr>
        <w:jc w:val="both"/>
        <w:rPr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79734D" w:rsidRPr="00A80FEE" w:rsidRDefault="0079734D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79734D" w:rsidRPr="00A80FEE" w:rsidRDefault="0079734D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79734D" w:rsidRPr="00A80FEE" w:rsidRDefault="0079734D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79734D" w:rsidRPr="00A80FEE" w:rsidRDefault="0079734D" w:rsidP="00672E90">
      <w:pPr>
        <w:jc w:val="both"/>
        <w:rPr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jc w:val="both"/>
        <w:rPr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jc w:val="both"/>
        <w:rPr>
          <w:rFonts w:ascii="Arial" w:hAnsi="Arial" w:cs="Arial"/>
          <w:sz w:val="20"/>
          <w:szCs w:val="20"/>
        </w:rPr>
      </w:pPr>
    </w:p>
    <w:p w:rsidR="0079734D" w:rsidRPr="00A80FEE" w:rsidRDefault="0079734D" w:rsidP="00672E90">
      <w:pPr>
        <w:jc w:val="both"/>
        <w:rPr>
          <w:rFonts w:ascii="Arial" w:hAnsi="Arial" w:cs="Arial"/>
          <w:sz w:val="20"/>
          <w:szCs w:val="20"/>
        </w:rPr>
      </w:pPr>
    </w:p>
    <w:p w:rsidR="0079734D" w:rsidRDefault="0079734D"/>
    <w:sectPr w:rsidR="0079734D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4D" w:rsidRDefault="0079734D" w:rsidP="00893AFE">
      <w:r>
        <w:separator/>
      </w:r>
    </w:p>
  </w:endnote>
  <w:endnote w:type="continuationSeparator" w:id="0">
    <w:p w:rsidR="0079734D" w:rsidRDefault="0079734D" w:rsidP="00893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D" w:rsidRDefault="007973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D" w:rsidRDefault="007973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D" w:rsidRDefault="00797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4D" w:rsidRDefault="0079734D" w:rsidP="00893AFE">
      <w:r>
        <w:separator/>
      </w:r>
    </w:p>
  </w:footnote>
  <w:footnote w:type="continuationSeparator" w:id="0">
    <w:p w:rsidR="0079734D" w:rsidRDefault="0079734D" w:rsidP="00893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D" w:rsidRDefault="007973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D" w:rsidRDefault="007973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4D" w:rsidRDefault="007973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0485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52E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20E0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2949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066B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21BE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34D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3AFE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48EE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0FE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6227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9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72E9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112</Words>
  <Characters>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De Margriet</cp:lastModifiedBy>
  <cp:revision>6</cp:revision>
  <dcterms:created xsi:type="dcterms:W3CDTF">2016-02-03T10:02:00Z</dcterms:created>
  <dcterms:modified xsi:type="dcterms:W3CDTF">2016-12-20T13:09:00Z</dcterms:modified>
</cp:coreProperties>
</file>